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ED" w:rsidRPr="00A10C5B" w:rsidRDefault="000849ED" w:rsidP="000849ED">
      <w:pPr>
        <w:jc w:val="center"/>
        <w:rPr>
          <w:rFonts w:ascii="Arial" w:hAnsi="Arial" w:cs="Arial"/>
          <w:b/>
          <w:sz w:val="22"/>
          <w:szCs w:val="22"/>
        </w:rPr>
      </w:pPr>
      <w:r w:rsidRPr="00A10C5B">
        <w:rPr>
          <w:rFonts w:ascii="Arial" w:hAnsi="Arial" w:cs="Arial"/>
          <w:b/>
          <w:sz w:val="22"/>
          <w:szCs w:val="22"/>
        </w:rPr>
        <w:t xml:space="preserve">Self-Determination </w:t>
      </w:r>
      <w:r>
        <w:rPr>
          <w:rFonts w:ascii="Arial" w:hAnsi="Arial" w:cs="Arial"/>
          <w:b/>
          <w:sz w:val="22"/>
          <w:szCs w:val="22"/>
        </w:rPr>
        <w:t xml:space="preserve">&amp; </w:t>
      </w:r>
      <w:r w:rsidRPr="00A10C5B">
        <w:rPr>
          <w:rFonts w:ascii="Arial" w:hAnsi="Arial" w:cs="Arial"/>
          <w:b/>
          <w:sz w:val="22"/>
          <w:szCs w:val="22"/>
        </w:rPr>
        <w:t>Self-Advocacy Checklist</w:t>
      </w:r>
    </w:p>
    <w:p w:rsidR="000849ED" w:rsidRPr="00A10C5B" w:rsidRDefault="000849ED" w:rsidP="000849ED">
      <w:pPr>
        <w:jc w:val="center"/>
        <w:rPr>
          <w:b/>
          <w:sz w:val="22"/>
          <w:szCs w:val="22"/>
        </w:rPr>
      </w:pPr>
    </w:p>
    <w:tbl>
      <w:tblPr>
        <w:tblW w:w="1064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90"/>
        <w:gridCol w:w="2057"/>
        <w:gridCol w:w="897"/>
        <w:gridCol w:w="236"/>
        <w:gridCol w:w="1032"/>
        <w:gridCol w:w="1033"/>
        <w:gridCol w:w="1033"/>
        <w:gridCol w:w="236"/>
        <w:gridCol w:w="1033"/>
      </w:tblGrid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8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Student: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19"/>
        </w:trPr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Date:</w:t>
            </w:r>
          </w:p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Task(s) performed/skill utilization</w:t>
            </w: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80"/>
        </w:trPr>
        <w:tc>
          <w:tcPr>
            <w:tcW w:w="3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80"/>
        </w:trPr>
        <w:tc>
          <w:tcPr>
            <w:tcW w:w="3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80"/>
        </w:trPr>
        <w:tc>
          <w:tcPr>
            <w:tcW w:w="3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480"/>
        </w:trPr>
        <w:tc>
          <w:tcPr>
            <w:tcW w:w="3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BEHAVIORS OBSERVED: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518"/>
        </w:trPr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Please rate by placing a "</w:t>
            </w:r>
            <w:r w:rsidRPr="00A10C5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A10C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" in the appropriate column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38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Attends to others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Communicates needs to others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Explains desires to others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Describes disability candidly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Chooses from 2 options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Chooses from array of options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Recognizes when a decision is needed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 xml:space="preserve">Can describe alternatives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Sets goals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Recognizes he/she is different from others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Develops action plan to achieve goals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Works consistently on action plan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Evaluates decisions &amp; acts accordingly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Solicits help, only when needed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tabs>
                <w:tab w:val="left" w:pos="224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Problem solves challenges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5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color w:val="000000"/>
                <w:sz w:val="22"/>
                <w:szCs w:val="22"/>
              </w:rPr>
              <w:t>Accepts consequences of decisions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108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300"/>
        </w:trPr>
        <w:tc>
          <w:tcPr>
            <w:tcW w:w="30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C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49ED" w:rsidRPr="00A10C5B" w:rsidTr="00F51349">
        <w:trPr>
          <w:trHeight w:val="58"/>
        </w:trPr>
        <w:tc>
          <w:tcPr>
            <w:tcW w:w="30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849ED" w:rsidRPr="00A10C5B" w:rsidRDefault="000849ED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614C4" w:rsidRPr="000849ED" w:rsidRDefault="00D614C4" w:rsidP="000849ED">
      <w:bookmarkStart w:id="0" w:name="_GoBack"/>
      <w:bookmarkEnd w:id="0"/>
    </w:p>
    <w:sectPr w:rsidR="00D614C4" w:rsidRPr="000849ED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7" w:rsidRDefault="005C24C7">
      <w:r>
        <w:separator/>
      </w:r>
    </w:p>
  </w:endnote>
  <w:endnote w:type="continuationSeparator" w:id="0">
    <w:p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3EF75" wp14:editId="72A6524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7" w:rsidRDefault="005C24C7">
      <w:r>
        <w:separator/>
      </w:r>
    </w:p>
  </w:footnote>
  <w:footnote w:type="continuationSeparator" w:id="0">
    <w:p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 w:rsidP="00771660">
    <w:pPr>
      <w:pStyle w:val="Header"/>
    </w:pPr>
    <w:r>
      <w:rPr>
        <w:noProof/>
      </w:rPr>
      <w:drawing>
        <wp:inline distT="0" distB="0" distL="0" distR="0" wp14:anchorId="3FEAE74B" wp14:editId="31B7F44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849ED"/>
    <w:rsid w:val="000A2DF3"/>
    <w:rsid w:val="000B19DA"/>
    <w:rsid w:val="000E6B5B"/>
    <w:rsid w:val="00110676"/>
    <w:rsid w:val="001C1A16"/>
    <w:rsid w:val="001C5AA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432E9"/>
    <w:rsid w:val="00C51CC4"/>
    <w:rsid w:val="00C66C8F"/>
    <w:rsid w:val="00C704FE"/>
    <w:rsid w:val="00C72F40"/>
    <w:rsid w:val="00C90E86"/>
    <w:rsid w:val="00CB0672"/>
    <w:rsid w:val="00CD6648"/>
    <w:rsid w:val="00D614C4"/>
    <w:rsid w:val="00DB6E4B"/>
    <w:rsid w:val="00DC34CB"/>
    <w:rsid w:val="00DE44AD"/>
    <w:rsid w:val="00E37C59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0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2014-07-01T16:17:00Z</dcterms:created>
  <dcterms:modified xsi:type="dcterms:W3CDTF">2014-07-01T16:17:00Z</dcterms:modified>
</cp:coreProperties>
</file>